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C27" w:rsidRDefault="0029524A">
      <w:pPr>
        <w:pStyle w:val="SectionHeading"/>
      </w:pPr>
      <w:r>
        <w:rPr>
          <w:noProof/>
          <w:lang w:eastAsia="en-US"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Group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6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Your Name"/>
                                <w:tag w:val=""/>
                                <w:id w:val="177164487"/>
                                <w:placeholder>
                                  <w:docPart w:val="F9394A03DA27418CAF0BAB945FAF6DB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3E2C27" w:rsidRDefault="009E1B25">
                                  <w:pPr>
                                    <w:pStyle w:val="Name"/>
                                  </w:pPr>
                                  <w:r>
                                    <w:t>Elaine Garcia</w:t>
                                  </w:r>
                                </w:p>
                              </w:sdtContent>
                            </w:sdt>
                            <w:p w:rsidR="003E2C27" w:rsidRDefault="009E1B25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Photographer</w:t>
                              </w:r>
                            </w:p>
                            <w:p w:rsidR="003E2C27" w:rsidRDefault="009E1B25">
                              <w:pPr>
                                <w:pStyle w:val="KeyPoint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Graphic Design and Editor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0" y="4429126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Telephone"/>
                                <w:tag w:val=""/>
                                <w:id w:val="1004709174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3E2C27" w:rsidRDefault="005817A9">
                                  <w:pPr>
                                    <w:pStyle w:val="ContactInfo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3E2C27" w:rsidRDefault="005817A9">
                                  <w:pPr>
                                    <w:pStyle w:val="ContactInfo"/>
                                  </w:pPr>
                                  <w:r>
                                    <w:t>Elaine_garcia07@hotmail.com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site"/>
                                <w:tag w:val=""/>
                                <w:id w:val="-200603579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3E2C27" w:rsidRDefault="005817A9">
                                  <w:pPr>
                                    <w:pStyle w:val="ContactInfo"/>
                                  </w:pPr>
                                  <w:r>
                                    <w:t>Gen5Photography- Facebook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Group 1" o:spid="_x0000_s1026" alt="Contact Info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19050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Your Name"/>
                          <w:tag w:val=""/>
                          <w:id w:val="177164487"/>
                          <w:placeholder>
                            <w:docPart w:val="F9394A03DA27418CAF0BAB945FAF6DBB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3E2C27" w:rsidRDefault="009E1B25">
                            <w:pPr>
                              <w:pStyle w:val="Name"/>
                            </w:pPr>
                            <w:r>
                              <w:t>Elaine Garcia</w:t>
                            </w:r>
                          </w:p>
                        </w:sdtContent>
                      </w:sdt>
                      <w:p w:rsidR="003E2C27" w:rsidRDefault="009E1B25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Photographer</w:t>
                        </w:r>
                      </w:p>
                      <w:p w:rsidR="003E2C27" w:rsidRDefault="009E1B25">
                        <w:pPr>
                          <w:pStyle w:val="KeyPoint"/>
                          <w:numPr>
                            <w:ilvl w:val="0"/>
                            <w:numId w:val="10"/>
                          </w:numPr>
                        </w:pPr>
                        <w:r>
                          <w:t>Graphic Design and Editor</w:t>
                        </w:r>
                      </w:p>
                    </w:txbxContent>
                  </v:textbox>
                </v:shape>
                <v:shape id="Text Box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Telephone"/>
                          <w:tag w:val=""/>
                          <w:id w:val="1004709174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3E2C27" w:rsidRDefault="005817A9">
                            <w:pPr>
                              <w:pStyle w:val="ContactInfo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3E2C27" w:rsidRDefault="005817A9">
                            <w:pPr>
                              <w:pStyle w:val="ContactInfo"/>
                            </w:pPr>
                            <w:r>
                              <w:t>Elaine_garcia07@hotmail.com</w:t>
                            </w:r>
                          </w:p>
                        </w:sdtContent>
                      </w:sdt>
                      <w:sdt>
                        <w:sdtPr>
                          <w:alias w:val="Website"/>
                          <w:tag w:val=""/>
                          <w:id w:val="-200603579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3E2C27" w:rsidRDefault="005817A9">
                            <w:pPr>
                              <w:pStyle w:val="ContactInfo"/>
                            </w:pPr>
                            <w:r>
                              <w:t>Gen5Photography- Facebook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t>Objective</w:t>
      </w:r>
    </w:p>
    <w:p w:rsidR="003E2C27" w:rsidRDefault="00B50AF2" w:rsidP="009E1B25">
      <w:r>
        <w:t>8</w:t>
      </w:r>
      <w:r w:rsidR="009E1B25">
        <w:t xml:space="preserve">+ years of experience in photographing live events, families and pets. Specializing in Farm style photography with DSLR Nikon D850 with 6+ lenses. Achieving my Bachelor’s Degree in </w:t>
      </w:r>
      <w:r>
        <w:t xml:space="preserve">Fine </w:t>
      </w:r>
      <w:r w:rsidR="009E1B25">
        <w:t xml:space="preserve">Arts and Photography from The Rocky Mountain College of Art &amp; Design. Looking to provide a great working relationship with your company by providing excellent communication and great work ethic. </w:t>
      </w:r>
    </w:p>
    <w:p w:rsidR="003E2C27" w:rsidRDefault="0029524A">
      <w:pPr>
        <w:pStyle w:val="SectionHeading"/>
      </w:pPr>
      <w:r>
        <w:t>E</w:t>
      </w:r>
      <w:r>
        <w:t>xperience</w:t>
      </w:r>
    </w:p>
    <w:sdt>
      <w:sdtPr>
        <w:rPr>
          <w:sz w:val="20"/>
        </w:rPr>
        <w:id w:val="-1472127747"/>
        <w15:repeatingSection/>
      </w:sdtPr>
      <w:sdtContent>
        <w:sdt>
          <w:sdtPr>
            <w:rPr>
              <w:sz w:val="20"/>
            </w:rPr>
            <w:id w:val="-1260518174"/>
            <w:placeholder>
              <w:docPart w:val="258E9C8395DF4C65A4F55C6F01285BCA"/>
            </w:placeholder>
            <w15:repeatingSectionItem/>
          </w:sdtPr>
          <w:sdtEndPr/>
          <w:sdtContent>
            <w:p w:rsidR="003E2C27" w:rsidRDefault="00332718">
              <w:pPr>
                <w:pStyle w:val="ResumeDate"/>
              </w:pPr>
              <w:r>
                <w:t>December 2019</w:t>
              </w:r>
              <w:r w:rsidR="009E1B25">
                <w:t xml:space="preserve">- Present </w:t>
              </w:r>
            </w:p>
            <w:p w:rsidR="001961DB" w:rsidRDefault="0058351C">
              <w:pPr>
                <w:pStyle w:val="Subsection"/>
              </w:pPr>
              <w:r>
                <w:t xml:space="preserve">Freelance Photographer, </w:t>
              </w:r>
              <w:r w:rsidR="001961DB">
                <w:t xml:space="preserve">Self- Employed </w:t>
              </w:r>
            </w:p>
            <w:p w:rsidR="003E2C27" w:rsidRDefault="009E1B25">
              <w:pPr>
                <w:pStyle w:val="Subsection"/>
              </w:pPr>
              <w:r>
                <w:t xml:space="preserve">Gen5 Photography </w:t>
              </w:r>
            </w:p>
            <w:p w:rsidR="003E2C27" w:rsidRDefault="009E1B25">
              <w:pPr>
                <w:pStyle w:val="Description"/>
              </w:pPr>
              <w:r>
                <w:t xml:space="preserve">Senior Photographer and Editor </w:t>
              </w:r>
            </w:p>
            <w:p w:rsidR="00FA3311" w:rsidRDefault="00B50AF2" w:rsidP="00EE171C">
              <w:pPr>
                <w:pStyle w:val="ListBullet"/>
              </w:pPr>
              <w:r>
                <w:t xml:space="preserve">Take </w:t>
              </w:r>
              <w:r w:rsidR="001961DB">
                <w:t>quality portrait photos of famili</w:t>
              </w:r>
              <w:r w:rsidR="00332718">
                <w:t>es, ch</w:t>
              </w:r>
              <w:r w:rsidR="00FA3311">
                <w:t>ildren and pets.</w:t>
              </w:r>
            </w:p>
            <w:p w:rsidR="009E1B25" w:rsidRDefault="00332718" w:rsidP="00EE171C">
              <w:pPr>
                <w:pStyle w:val="ListBullet"/>
              </w:pPr>
              <w:r>
                <w:t xml:space="preserve">Created professional </w:t>
              </w:r>
              <w:r w:rsidR="00B50AF2">
                <w:t xml:space="preserve">visual images of live birthing events, without interrupting the birth environment.  </w:t>
              </w:r>
            </w:p>
            <w:p w:rsidR="009E1B25" w:rsidRDefault="00FA3311" w:rsidP="009E1B25">
              <w:pPr>
                <w:pStyle w:val="ListBullet"/>
              </w:pPr>
              <w:r>
                <w:t>Created professional images of local farm animals and children based off clients request.</w:t>
              </w:r>
            </w:p>
            <w:p w:rsidR="009E1B25" w:rsidRDefault="00FA3311" w:rsidP="009E1B25">
              <w:pPr>
                <w:pStyle w:val="ListBullet"/>
              </w:pPr>
              <w:r>
                <w:t xml:space="preserve">Provided excellent communication with clients and guardians for </w:t>
              </w:r>
              <w:r w:rsidR="009E1B25">
                <w:t xml:space="preserve">Senior Portraits </w:t>
              </w:r>
              <w:r>
                <w:t>on location and preferences of photo session.</w:t>
              </w:r>
            </w:p>
            <w:p w:rsidR="009E1B25" w:rsidRDefault="00B50AF2" w:rsidP="009E1B25">
              <w:pPr>
                <w:pStyle w:val="ListBullet"/>
              </w:pPr>
              <w:r>
                <w:t xml:space="preserve">Provided consultations with clients to discuss wedding preferences </w:t>
              </w:r>
              <w:r w:rsidR="00FA3311">
                <w:t>and desires prior to agreeing in a contract.</w:t>
              </w:r>
            </w:p>
            <w:p w:rsidR="003E2C27" w:rsidRDefault="009E1B25" w:rsidP="009E1B25">
              <w:pPr>
                <w:pStyle w:val="ListBullet"/>
              </w:pPr>
              <w:r>
                <w:t xml:space="preserve">Graphic Design </w:t>
              </w:r>
              <w:r w:rsidR="00FA3311">
                <w:t>and editing photos to resolve color and impurities using Photoshop and Light Room software.</w:t>
              </w:r>
            </w:p>
          </w:sdtContent>
        </w:sdt>
        <w:sdt>
          <w:sdtPr>
            <w:rPr>
              <w:sz w:val="20"/>
            </w:rPr>
            <w:id w:val="-1903516445"/>
            <w:placeholder>
              <w:docPart w:val="0333B51D9A074C4FB72F364227BDEA85"/>
            </w:placeholder>
            <w15:repeatingSectionItem/>
          </w:sdtPr>
          <w:sdtEndPr/>
          <w:sdtContent>
            <w:p w:rsidR="00332718" w:rsidRDefault="00332718" w:rsidP="00155519">
              <w:pPr>
                <w:pStyle w:val="ResumeDate"/>
              </w:pPr>
              <w:r>
                <w:t>September 2016- February 2019</w:t>
              </w:r>
            </w:p>
            <w:p w:rsidR="00332718" w:rsidRDefault="00332718" w:rsidP="00155519">
              <w:pPr>
                <w:pStyle w:val="Subsection"/>
              </w:pPr>
              <w:r>
                <w:t xml:space="preserve">Bully Bizz Magazine  </w:t>
              </w:r>
            </w:p>
            <w:p w:rsidR="00332718" w:rsidRDefault="00332718" w:rsidP="00155519">
              <w:pPr>
                <w:pStyle w:val="Description"/>
              </w:pPr>
              <w:r>
                <w:t xml:space="preserve">Photographer and Editor </w:t>
              </w:r>
            </w:p>
            <w:p w:rsidR="00332718" w:rsidRDefault="00332718" w:rsidP="00155519">
              <w:pPr>
                <w:pStyle w:val="ListBullet"/>
              </w:pPr>
              <w:r>
                <w:t xml:space="preserve">Professional Dog Show Photography indoors/ outdoors designing pages of photos taken by myself and other photographers for Bully Bizz Magazine based out of California. </w:t>
              </w:r>
            </w:p>
            <w:p w:rsidR="00332718" w:rsidRDefault="00332718" w:rsidP="00155519">
              <w:pPr>
                <w:pStyle w:val="ListBullet"/>
              </w:pPr>
              <w:r>
                <w:t>Designed over 87 pages in 9 different magazines for Bully Bizz Magazine.</w:t>
              </w:r>
            </w:p>
            <w:p w:rsidR="00332718" w:rsidRDefault="00332718" w:rsidP="00155519">
              <w:pPr>
                <w:pStyle w:val="ListBullet"/>
              </w:pPr>
              <w:r>
                <w:t xml:space="preserve">Graphic Design images for banners and website advertisement </w:t>
              </w:r>
            </w:p>
          </w:sdtContent>
        </w:sdt>
        <w:sdt>
          <w:sdtPr>
            <w:rPr>
              <w:sz w:val="20"/>
            </w:rPr>
            <w:id w:val="-929422514"/>
            <w:placeholder>
              <w:docPart w:val="5B055EDA56564979B51436426C8185E8"/>
            </w:placeholder>
            <w15:repeatingSectionItem/>
          </w:sdtPr>
          <w:sdtEndPr/>
          <w:sdtContent>
            <w:p w:rsidR="0058351C" w:rsidRDefault="0058351C" w:rsidP="00155519">
              <w:pPr>
                <w:pStyle w:val="ResumeDate"/>
              </w:pPr>
              <w:r>
                <w:t>January 2014- September 2016</w:t>
              </w:r>
            </w:p>
            <w:p w:rsidR="0058351C" w:rsidRDefault="0058351C" w:rsidP="0058351C">
              <w:pPr>
                <w:pStyle w:val="Subsection"/>
              </w:pPr>
              <w:r>
                <w:t xml:space="preserve">Freelance Photographer, Self employed </w:t>
              </w:r>
            </w:p>
            <w:p w:rsidR="0058351C" w:rsidRDefault="0058351C" w:rsidP="00155519">
              <w:pPr>
                <w:pStyle w:val="ListBullet"/>
              </w:pPr>
              <w:r>
                <w:t xml:space="preserve"> </w:t>
              </w:r>
              <w:r>
                <w:t xml:space="preserve">Started </w:t>
              </w:r>
              <w:r w:rsidR="00550DD6">
                <w:t>Photography</w:t>
              </w:r>
              <w:r>
                <w:t xml:space="preserve"> with a Nikon D3500 and basic equipment. </w:t>
              </w:r>
            </w:p>
            <w:p w:rsidR="0058351C" w:rsidRDefault="00550DD6" w:rsidP="00155519">
              <w:pPr>
                <w:pStyle w:val="ListBullet"/>
              </w:pPr>
              <w:r>
                <w:t xml:space="preserve">Learned how to use Photoshop and Light Room for editing photos. </w:t>
              </w:r>
            </w:p>
            <w:bookmarkStart w:id="0" w:name="_GoBack" w:displacedByCustomXml="next"/>
            <w:bookmarkEnd w:id="0" w:displacedByCustomXml="next"/>
          </w:sdtContent>
        </w:sdt>
      </w:sdtContent>
    </w:sdt>
    <w:p w:rsidR="003E2C27" w:rsidRDefault="0029524A">
      <w:pPr>
        <w:pStyle w:val="SectionHeading"/>
      </w:pPr>
      <w:r>
        <w:t>E</w:t>
      </w:r>
      <w:r>
        <w:t>ducation</w:t>
      </w:r>
    </w:p>
    <w:sdt>
      <w:sdtPr>
        <w:rPr>
          <w:sz w:val="20"/>
        </w:rPr>
        <w:id w:val="-93781616"/>
        <w15:repeatingSection/>
      </w:sdtPr>
      <w:sdtEndPr>
        <w:rPr>
          <w:rFonts w:asciiTheme="majorHAnsi" w:eastAsiaTheme="majorEastAsia" w:hAnsiTheme="majorHAnsi" w:cstheme="majorBidi"/>
          <w:sz w:val="26"/>
        </w:rPr>
      </w:sdtEndPr>
      <w:sdtContent>
        <w:sdt>
          <w:sdtPr>
            <w:rPr>
              <w:sz w:val="20"/>
            </w:rPr>
            <w:id w:val="301266699"/>
            <w:placeholder>
              <w:docPart w:val="258E9C8395DF4C65A4F55C6F01285BCA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sz w:val="26"/>
            </w:rPr>
          </w:sdtEndPr>
          <w:sdtContent>
            <w:p w:rsidR="003E2C27" w:rsidRDefault="00B50AF2">
              <w:pPr>
                <w:pStyle w:val="ResumeDate"/>
              </w:pPr>
              <w:r>
                <w:t>July 2019- December 2022</w:t>
              </w:r>
            </w:p>
            <w:p w:rsidR="003E2C27" w:rsidRDefault="009E1B25">
              <w:pPr>
                <w:pStyle w:val="Subsection"/>
              </w:pPr>
              <w:r>
                <w:t>Rocky Mountain College of Arts &amp; Design</w:t>
              </w:r>
            </w:p>
            <w:p w:rsidR="003E2C27" w:rsidRDefault="009E1B25" w:rsidP="00FA3311">
              <w:pPr>
                <w:pStyle w:val="Description"/>
              </w:pPr>
              <w:r>
                <w:t xml:space="preserve">Bachelor’s Degree in </w:t>
              </w:r>
              <w:r w:rsidR="00B50AF2">
                <w:t xml:space="preserve">Fine </w:t>
              </w:r>
              <w:r>
                <w:t xml:space="preserve">Arts &amp; Photography </w:t>
              </w:r>
            </w:p>
          </w:sdtContent>
        </w:sdt>
      </w:sdtContent>
    </w:sdt>
    <w:p w:rsidR="003E2C27" w:rsidRDefault="0029524A">
      <w:pPr>
        <w:pStyle w:val="SectionHeading"/>
      </w:pPr>
      <w:r>
        <w:t>R</w:t>
      </w:r>
      <w:r>
        <w:t>eferences</w:t>
      </w:r>
    </w:p>
    <w:p w:rsidR="003E2C27" w:rsidRDefault="0029524A">
      <w:r>
        <w:t>References are available upon request.</w:t>
      </w:r>
    </w:p>
    <w:sectPr w:rsidR="003E2C27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24A" w:rsidRDefault="0029524A">
      <w:pPr>
        <w:spacing w:after="0" w:line="240" w:lineRule="auto"/>
      </w:pPr>
      <w:r>
        <w:separator/>
      </w:r>
    </w:p>
  </w:endnote>
  <w:endnote w:type="continuationSeparator" w:id="0">
    <w:p w:rsidR="0029524A" w:rsidRDefault="0029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27" w:rsidRDefault="0029524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2C27" w:rsidRDefault="0029524A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17A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3E2C27" w:rsidRDefault="0029524A">
                    <w:pPr>
                      <w:pStyle w:val="ContactInfo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17A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24A" w:rsidRDefault="0029524A">
      <w:pPr>
        <w:spacing w:after="0" w:line="240" w:lineRule="auto"/>
      </w:pPr>
      <w:r>
        <w:separator/>
      </w:r>
    </w:p>
  </w:footnote>
  <w:footnote w:type="continuationSeparator" w:id="0">
    <w:p w:rsidR="0029524A" w:rsidRDefault="0029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27" w:rsidRDefault="0029524A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12FFD32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C27" w:rsidRDefault="0029524A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42A2701F" id="Straight Connector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25"/>
    <w:rsid w:val="001961DB"/>
    <w:rsid w:val="0029524A"/>
    <w:rsid w:val="00332718"/>
    <w:rsid w:val="003E2C27"/>
    <w:rsid w:val="00550DD6"/>
    <w:rsid w:val="005817A9"/>
    <w:rsid w:val="0058351C"/>
    <w:rsid w:val="009E1B25"/>
    <w:rsid w:val="00B50AF2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F90D3-78F5-4DDB-BB27-39F5113B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Date">
    <w:name w:val="Date"/>
    <w:basedOn w:val="Normal"/>
    <w:next w:val="Normal"/>
    <w:link w:val="Date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har">
    <w:name w:val="Date Char"/>
    <w:basedOn w:val="DefaultParagraphFon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losing">
    <w:name w:val="Closing"/>
    <w:basedOn w:val="Normal"/>
    <w:link w:val="Closing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losingChar">
    <w:name w:val="Closing Char"/>
    <w:basedOn w:val="DefaultParagraphFont"/>
    <w:link w:val="Closing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Recipient">
    <w:name w:val="Recipient"/>
    <w:basedOn w:val="Normal"/>
    <w:uiPriority w:val="3"/>
    <w:qFormat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nclosure">
    <w:name w:val="Enclosure"/>
    <w:basedOn w:val="Normal"/>
    <w:uiPriority w:val="10"/>
    <w:qFormat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color w:val="969696" w:themeColor="accent3"/>
      <w:sz w:val="20"/>
    </w:rPr>
  </w:style>
  <w:style w:type="paragraph" w:customStyle="1" w:styleId="ResumeDate">
    <w:name w:val="Resume Dat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Heading2Ch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SectionHeading">
    <w:name w:val="Section Heading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8E9C8395DF4C65A4F55C6F01285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DD053-A0BF-4D85-85C5-B40CA68432F5}"/>
      </w:docPartPr>
      <w:docPartBody>
        <w:p w:rsidR="00000000" w:rsidRDefault="00341EE5">
          <w:pPr>
            <w:pStyle w:val="258E9C8395DF4C65A4F55C6F01285BC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9394A03DA27418CAF0BAB945FAF6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31F3-C59F-40EC-A869-7AC5A6461CC2}"/>
      </w:docPartPr>
      <w:docPartBody>
        <w:p w:rsidR="00000000" w:rsidRDefault="00341EE5">
          <w:pPr>
            <w:pStyle w:val="F9394A03DA27418CAF0BAB945FAF6DBB"/>
          </w:pPr>
          <w:r>
            <w:t>[Your Name]</w:t>
          </w:r>
        </w:p>
      </w:docPartBody>
    </w:docPart>
    <w:docPart>
      <w:docPartPr>
        <w:name w:val="0333B51D9A074C4FB72F364227BDE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B0976-94E0-4871-B0B0-251446BEEDFA}"/>
      </w:docPartPr>
      <w:docPartBody>
        <w:p w:rsidR="00000000" w:rsidRDefault="00217AFD" w:rsidP="00217AFD">
          <w:pPr>
            <w:pStyle w:val="0333B51D9A074C4FB72F364227BDEA8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B055EDA56564979B51436426C818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1A8E-2D77-4FD0-BB12-6E937C62C950}"/>
      </w:docPartPr>
      <w:docPartBody>
        <w:p w:rsidR="00000000" w:rsidRDefault="00217AFD" w:rsidP="00217AFD">
          <w:pPr>
            <w:pStyle w:val="5B055EDA56564979B51436426C8185E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FD"/>
    <w:rsid w:val="00217AFD"/>
    <w:rsid w:val="0034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5DDA2C3651438BA2E11B6D119D3541">
    <w:name w:val="AD5DDA2C3651438BA2E11B6D119D3541"/>
  </w:style>
  <w:style w:type="character" w:styleId="PlaceholderText">
    <w:name w:val="Placeholder Text"/>
    <w:basedOn w:val="DefaultParagraphFont"/>
    <w:uiPriority w:val="99"/>
    <w:semiHidden/>
    <w:rsid w:val="00217AFD"/>
    <w:rPr>
      <w:color w:val="808080"/>
    </w:rPr>
  </w:style>
  <w:style w:type="paragraph" w:customStyle="1" w:styleId="258E9C8395DF4C65A4F55C6F01285BCA">
    <w:name w:val="258E9C8395DF4C65A4F55C6F01285BCA"/>
  </w:style>
  <w:style w:type="paragraph" w:customStyle="1" w:styleId="BEB99ADCD18F4F09BB63B6204E97E532">
    <w:name w:val="BEB99ADCD18F4F09BB63B6204E97E532"/>
  </w:style>
  <w:style w:type="paragraph" w:customStyle="1" w:styleId="F8505E244C814BF0BF8989D80DE374B5">
    <w:name w:val="F8505E244C814BF0BF8989D80DE374B5"/>
  </w:style>
  <w:style w:type="paragraph" w:customStyle="1" w:styleId="E0F518AA9291454388B6CD4556748739">
    <w:name w:val="E0F518AA9291454388B6CD4556748739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cs="Times New Roman"/>
      <w:color w:val="000000" w:themeColor="text1"/>
      <w:sz w:val="20"/>
    </w:rPr>
  </w:style>
  <w:style w:type="paragraph" w:customStyle="1" w:styleId="547BA780E2874A38A81B21868309F630">
    <w:name w:val="547BA780E2874A38A81B21868309F630"/>
  </w:style>
  <w:style w:type="paragraph" w:customStyle="1" w:styleId="FF879FF3ACCC4BE2AC2D3BD901679966">
    <w:name w:val="FF879FF3ACCC4BE2AC2D3BD901679966"/>
  </w:style>
  <w:style w:type="paragraph" w:customStyle="1" w:styleId="B212DC750BCF4F0CA4BEF325E36C24BD">
    <w:name w:val="B212DC750BCF4F0CA4BEF325E36C24BD"/>
  </w:style>
  <w:style w:type="paragraph" w:customStyle="1" w:styleId="8C58F51CE8BF49228E159DAE48BC3E54">
    <w:name w:val="8C58F51CE8BF49228E159DAE48BC3E54"/>
  </w:style>
  <w:style w:type="paragraph" w:customStyle="1" w:styleId="F9394A03DA27418CAF0BAB945FAF6DBB">
    <w:name w:val="F9394A03DA27418CAF0BAB945FAF6DBB"/>
  </w:style>
  <w:style w:type="paragraph" w:customStyle="1" w:styleId="8540459984F84DF586FE6C23C52635FC">
    <w:name w:val="8540459984F84DF586FE6C23C52635FC"/>
  </w:style>
  <w:style w:type="paragraph" w:customStyle="1" w:styleId="08BA446C67A340B997CBF8F76FB97E99">
    <w:name w:val="08BA446C67A340B997CBF8F76FB97E99"/>
    <w:rsid w:val="00217AFD"/>
  </w:style>
  <w:style w:type="paragraph" w:customStyle="1" w:styleId="030F9F3258A9438F91740C800B963488">
    <w:name w:val="030F9F3258A9438F91740C800B963488"/>
    <w:rsid w:val="00217AFD"/>
  </w:style>
  <w:style w:type="paragraph" w:customStyle="1" w:styleId="0333B51D9A074C4FB72F364227BDEA85">
    <w:name w:val="0333B51D9A074C4FB72F364227BDEA85"/>
    <w:rsid w:val="00217AFD"/>
  </w:style>
  <w:style w:type="paragraph" w:customStyle="1" w:styleId="5B055EDA56564979B51436426C8185E8">
    <w:name w:val="5B055EDA56564979B51436426C8185E8"/>
    <w:rsid w:val="00217AFD"/>
  </w:style>
  <w:style w:type="paragraph" w:customStyle="1" w:styleId="5D8597098CAC4888B25F4D0FB45D4A69">
    <w:name w:val="5D8597098CAC4888B25F4D0FB45D4A69"/>
    <w:rsid w:val="00217AFD"/>
  </w:style>
  <w:style w:type="paragraph" w:customStyle="1" w:styleId="982456C7AB9E459B90E95A595D5DF800">
    <w:name w:val="982456C7AB9E459B90E95A595D5DF800"/>
    <w:rsid w:val="00217AFD"/>
  </w:style>
  <w:style w:type="paragraph" w:customStyle="1" w:styleId="9AF4E9330F584702BA1C024E26C5A73C">
    <w:name w:val="9AF4E9330F584702BA1C024E26C5A73C"/>
    <w:rsid w:val="00217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Gen5Photography- Facebook</CompanyFax>
  <CompanyEmail>Elaine_garcia07@hotmail.com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BAD1DA-A727-43F6-974C-B82ECCB2A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165C3-40DE-4764-990C-2C74BF65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85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Garcia</dc:creator>
  <cp:keywords/>
  <cp:lastModifiedBy>Chris Garcia</cp:lastModifiedBy>
  <cp:revision>1</cp:revision>
  <dcterms:created xsi:type="dcterms:W3CDTF">2022-11-06T00:57:00Z</dcterms:created>
  <dcterms:modified xsi:type="dcterms:W3CDTF">2022-11-06T02:22:00Z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